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13 June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ABSA BANK </w:t>
      </w:r>
      <w:r w:rsidR="00AC7FB3">
        <w:rPr>
          <w:rFonts w:cs="Arial"/>
          <w:b/>
          <w:i/>
          <w:sz w:val="18"/>
          <w:szCs w:val="18"/>
          <w:lang w:val="en-ZA"/>
        </w:rPr>
        <w:t>LIMITED</w:t>
      </w:r>
      <w:r w:rsidR="00AC7FB3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ABN77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AC7FB3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ABSA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14 June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AC7FB3" w:rsidRPr="00B0163F">
        <w:rPr>
          <w:rFonts w:cs="Arial"/>
          <w:b/>
          <w:sz w:val="18"/>
          <w:szCs w:val="18"/>
          <w:lang w:val="en-ZA"/>
        </w:rPr>
        <w:t>Domestic Medium Term Note Programme dated 11 August 2008</w:t>
      </w:r>
      <w:r w:rsidR="00AC7FB3">
        <w:rPr>
          <w:rFonts w:cs="Arial"/>
          <w:b/>
          <w:sz w:val="18"/>
          <w:szCs w:val="18"/>
          <w:lang w:val="en-ZA"/>
        </w:rPr>
        <w:t>.</w:t>
      </w: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AC7FB3">
        <w:rPr>
          <w:rFonts w:cs="Arial"/>
          <w:b/>
          <w:sz w:val="18"/>
          <w:szCs w:val="18"/>
          <w:lang w:val="en-ZA"/>
        </w:rPr>
        <w:t>Zero Coupon</w:t>
      </w:r>
      <w:r>
        <w:rPr>
          <w:rFonts w:cs="Arial"/>
          <w:b/>
          <w:sz w:val="18"/>
          <w:szCs w:val="18"/>
          <w:lang w:val="en-ZA"/>
        </w:rPr>
        <w:t xml:space="preserve"> </w:t>
      </w:r>
      <w:r w:rsidR="00AC7FB3">
        <w:rPr>
          <w:rFonts w:cs="Arial"/>
          <w:b/>
          <w:sz w:val="18"/>
          <w:szCs w:val="18"/>
          <w:lang w:val="en-ZA"/>
        </w:rPr>
        <w:t>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60,000,000,000.00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ABN77</w:t>
      </w:r>
      <w:bookmarkStart w:id="0" w:name="_GoBack"/>
      <w:bookmarkEnd w:id="0"/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8,534,000.00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AC7FB3">
        <w:rPr>
          <w:rFonts w:cs="Arial"/>
          <w:sz w:val="18"/>
          <w:szCs w:val="18"/>
          <w:lang w:val="en-ZA"/>
        </w:rPr>
        <w:t>100%</w:t>
      </w:r>
    </w:p>
    <w:p w:rsidR="007F4679" w:rsidRPr="00AC7FB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AC7FB3">
        <w:rPr>
          <w:rFonts w:cs="Arial"/>
          <w:b/>
          <w:sz w:val="18"/>
          <w:szCs w:val="18"/>
          <w:lang w:val="en-ZA"/>
        </w:rPr>
        <w:t>Indicator</w:t>
      </w:r>
      <w:r w:rsidR="00AC7FB3">
        <w:rPr>
          <w:rFonts w:cs="Arial"/>
          <w:b/>
          <w:sz w:val="18"/>
          <w:szCs w:val="18"/>
          <w:lang w:val="en-ZA"/>
        </w:rPr>
        <w:tab/>
      </w:r>
      <w:r w:rsidR="00AC7FB3" w:rsidRPr="00AC7FB3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June 2017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 June</w:t>
      </w:r>
      <w:r w:rsidR="00AC7FB3">
        <w:rPr>
          <w:rFonts w:cs="Arial"/>
          <w:sz w:val="18"/>
          <w:szCs w:val="18"/>
          <w:lang w:val="en-ZA"/>
        </w:rPr>
        <w:t xml:space="preserve"> 2017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June</w:t>
      </w:r>
      <w:r w:rsidR="00AC7FB3">
        <w:rPr>
          <w:rFonts w:cs="Arial"/>
          <w:sz w:val="18"/>
          <w:szCs w:val="18"/>
          <w:lang w:val="en-ZA"/>
        </w:rPr>
        <w:t xml:space="preserve"> 2017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AC7FB3" w:rsidRPr="00AC7FB3">
        <w:rPr>
          <w:rFonts w:cs="Arial"/>
          <w:sz w:val="18"/>
          <w:szCs w:val="18"/>
          <w:lang w:val="en-ZA"/>
        </w:rPr>
        <w:t>by 17:00 on</w:t>
      </w:r>
      <w:r w:rsidR="00AC7FB3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31 May</w:t>
      </w:r>
      <w:r w:rsidR="00AC7FB3">
        <w:rPr>
          <w:rFonts w:cs="Arial"/>
          <w:sz w:val="18"/>
          <w:szCs w:val="18"/>
          <w:lang w:val="en-ZA"/>
        </w:rPr>
        <w:t xml:space="preserve"> 2017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June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June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June 2017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ZAG000106568</w:t>
      </w:r>
    </w:p>
    <w:p w:rsidR="00AC7FB3" w:rsidRPr="0029176C" w:rsidRDefault="00AC7FB3" w:rsidP="00AC7FB3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 w:rsidRPr="00042E87">
        <w:rPr>
          <w:rFonts w:cs="Arial"/>
          <w:sz w:val="18"/>
          <w:szCs w:val="18"/>
          <w:lang w:val="en-ZA"/>
        </w:rPr>
        <w:t>Unsubordinated Notes</w:t>
      </w:r>
    </w:p>
    <w:p w:rsidR="00AC7FB3" w:rsidRPr="002F1779" w:rsidRDefault="00AC7FB3" w:rsidP="00AC7FB3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AC7FB3" w:rsidRPr="007A14BD" w:rsidRDefault="00AC7FB3" w:rsidP="00AC7FB3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AC7FB3" w:rsidRDefault="00AC7FB3" w:rsidP="00AC7FB3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AC7FB3" w:rsidRPr="007A14BD" w:rsidRDefault="00AC7FB3" w:rsidP="00AC7FB3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AC7FB3" w:rsidRPr="007A14BD" w:rsidRDefault="00AC7FB3" w:rsidP="00AC7FB3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Merlene</w:t>
      </w:r>
      <w:proofErr w:type="spellEnd"/>
      <w:r>
        <w:rPr>
          <w:rFonts w:cs="Arial"/>
          <w:sz w:val="18"/>
          <w:szCs w:val="18"/>
          <w:lang w:val="en-ZA"/>
        </w:rPr>
        <w:t xml:space="preserve"> Pillay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ABSA CAPITAL (a division of Absa Bank Limited)</w:t>
      </w:r>
      <w:r>
        <w:rPr>
          <w:rFonts w:cs="Arial"/>
          <w:sz w:val="18"/>
          <w:szCs w:val="18"/>
          <w:lang w:val="en-ZA"/>
        </w:rPr>
        <w:tab/>
        <w:t xml:space="preserve">      +27 11 895 6770</w:t>
      </w:r>
    </w:p>
    <w:p w:rsidR="00AC7FB3" w:rsidRPr="000A2F38" w:rsidRDefault="00AC7FB3" w:rsidP="00AC7FB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AC7FB3" w:rsidRPr="002F1779" w:rsidRDefault="00AC7FB3" w:rsidP="00AC7FB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AC7FB3" w:rsidRPr="002F1779" w:rsidRDefault="00AC7FB3" w:rsidP="00AC7FB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AC7FB3" w:rsidRPr="00A9492E" w:rsidRDefault="00AC7FB3" w:rsidP="00AC7FB3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AC7FB3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AC7FB3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C7FB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C7FB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C7FB3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2013-06-14T06:00:00+00:00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2A07A4F-B6D7-4A31-A757-7D31CC171465}"/>
</file>

<file path=customXml/itemProps2.xml><?xml version="1.0" encoding="utf-8"?>
<ds:datastoreItem xmlns:ds="http://schemas.openxmlformats.org/officeDocument/2006/customXml" ds:itemID="{B956A1E2-01B7-4F02-9316-D681B17E5E27}"/>
</file>

<file path=customXml/itemProps3.xml><?xml version="1.0" encoding="utf-8"?>
<ds:datastoreItem xmlns:ds="http://schemas.openxmlformats.org/officeDocument/2006/customXml" ds:itemID="{3BE282A7-D79D-4F5B-86D9-4E4814096486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13</TotalTime>
  <Pages>1</Pages>
  <Words>189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1239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Listing-ABN77-14Jun2013</dc:title>
  <dc:subject/>
  <dc:creator>Johannesburg Stock Exchange</dc:creator>
  <cp:keywords/>
  <cp:lastModifiedBy>JSEUser</cp:lastModifiedBy>
  <cp:revision>11</cp:revision>
  <cp:lastPrinted>2012-01-03T09:35:00Z</cp:lastPrinted>
  <dcterms:created xsi:type="dcterms:W3CDTF">2012-03-13T10:41:00Z</dcterms:created>
  <dcterms:modified xsi:type="dcterms:W3CDTF">2013-06-13T13:36:00Z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284800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